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178FFE9" w14:textId="77777777" w:rsidR="00C973CD" w:rsidRDefault="004A6B51" w:rsidP="00544ED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US"/>
        </w:rPr>
        <w:pict w14:anchorId="257713C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65.15pt;margin-top:-23.65pt;width:211.15pt;height:51.7pt;z-index:251660288;mso-width-relative:margin;mso-height-relative:margin" stroked="f">
            <v:textbox>
              <w:txbxContent>
                <w:p w14:paraId="11209305" w14:textId="77777777" w:rsidR="001F5D12" w:rsidRPr="001F5D12" w:rsidRDefault="00BB3E15" w:rsidP="001F5D12">
                  <w:pPr>
                    <w:jc w:val="right"/>
                    <w:rPr>
                      <w:rFonts w:ascii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</w:rPr>
                    <w:t>Reis</w:t>
                  </w:r>
                  <w:r w:rsidR="001C601F">
                    <w:rPr>
                      <w:rFonts w:ascii="Century Gothic" w:hAnsi="Century Gothic"/>
                      <w:b/>
                      <w:sz w:val="28"/>
                    </w:rPr>
                    <w:t>e</w:t>
                  </w:r>
                  <w:r>
                    <w:rPr>
                      <w:rFonts w:ascii="Century Gothic" w:hAnsi="Century Gothic"/>
                      <w:b/>
                      <w:sz w:val="28"/>
                    </w:rPr>
                    <w:t>kostenabrechnung</w:t>
                  </w:r>
                </w:p>
              </w:txbxContent>
            </v:textbox>
          </v:shape>
        </w:pict>
      </w:r>
    </w:p>
    <w:p w14:paraId="29FE7665" w14:textId="77777777" w:rsidR="00EC7A0D" w:rsidRPr="00C973CD" w:rsidRDefault="00EC7A0D" w:rsidP="00544ED8">
      <w:pPr>
        <w:rPr>
          <w:rFonts w:ascii="Century Gothic" w:hAnsi="Century Gothic"/>
        </w:rPr>
      </w:pPr>
    </w:p>
    <w:p w14:paraId="2210D7FC" w14:textId="77777777" w:rsidR="00C973CD" w:rsidRDefault="00C973CD" w:rsidP="00544ED8">
      <w:pPr>
        <w:rPr>
          <w:rFonts w:ascii="Century Gothic" w:hAnsi="Century Gothic"/>
        </w:rPr>
      </w:pPr>
    </w:p>
    <w:p w14:paraId="7B3AA979" w14:textId="77777777" w:rsidR="001F5D12" w:rsidRDefault="001F5D12" w:rsidP="00544ED8">
      <w:pPr>
        <w:rPr>
          <w:rFonts w:ascii="Century Gothic" w:hAnsi="Century Gothic"/>
        </w:rPr>
      </w:pPr>
    </w:p>
    <w:p w14:paraId="14847960" w14:textId="77777777" w:rsidR="001F5D12" w:rsidRDefault="001F5D12" w:rsidP="00544ED8">
      <w:pPr>
        <w:rPr>
          <w:rFonts w:ascii="Century Gothic" w:hAnsi="Century Gothic"/>
        </w:rPr>
      </w:pPr>
    </w:p>
    <w:p w14:paraId="39311970" w14:textId="77777777" w:rsidR="001F5D12" w:rsidRPr="00C973CD" w:rsidRDefault="001F5D12" w:rsidP="00544ED8">
      <w:pPr>
        <w:rPr>
          <w:rFonts w:ascii="Century Gothic" w:hAnsi="Century Gothic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560"/>
        <w:gridCol w:w="660"/>
        <w:gridCol w:w="1800"/>
      </w:tblGrid>
      <w:tr w:rsidR="00C973CD" w:rsidRPr="00E673B6" w14:paraId="4439AA7A" w14:textId="77777777" w:rsidTr="00DB6025">
        <w:trPr>
          <w:trHeight w:val="400"/>
        </w:trPr>
        <w:tc>
          <w:tcPr>
            <w:tcW w:w="2520" w:type="dxa"/>
            <w:noWrap/>
            <w:vAlign w:val="bottom"/>
          </w:tcPr>
          <w:p w14:paraId="2BA9B50E" w14:textId="77777777" w:rsidR="00C973CD" w:rsidRPr="00E673B6" w:rsidRDefault="00C973CD" w:rsidP="006A5FE6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E673B6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2893ABFC" w14:textId="77777777" w:rsidR="00C973CD" w:rsidRPr="00AD3934" w:rsidRDefault="00C973CD" w:rsidP="008F2D3F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C973CD" w:rsidRPr="00E673B6" w14:paraId="1BD5613A" w14:textId="77777777" w:rsidTr="00DB6025">
        <w:trPr>
          <w:trHeight w:val="400"/>
        </w:trPr>
        <w:tc>
          <w:tcPr>
            <w:tcW w:w="2520" w:type="dxa"/>
            <w:noWrap/>
            <w:vAlign w:val="bottom"/>
          </w:tcPr>
          <w:p w14:paraId="734DF28B" w14:textId="77777777" w:rsidR="00C973CD" w:rsidRPr="00E673B6" w:rsidRDefault="00C973CD" w:rsidP="006A5FE6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E673B6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 xml:space="preserve">PLZ/ORT – STRASSE: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05EB1BD" w14:textId="77777777" w:rsidR="00C973CD" w:rsidRPr="00AD3934" w:rsidRDefault="00C973CD" w:rsidP="008F2D3F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C973CD" w:rsidRPr="00E673B6" w14:paraId="202F1968" w14:textId="77777777" w:rsidTr="00DB6025">
        <w:trPr>
          <w:trHeight w:val="400"/>
        </w:trPr>
        <w:tc>
          <w:tcPr>
            <w:tcW w:w="2520" w:type="dxa"/>
            <w:noWrap/>
            <w:vAlign w:val="bottom"/>
          </w:tcPr>
          <w:p w14:paraId="63FF9F12" w14:textId="77777777" w:rsidR="00C973CD" w:rsidRPr="00E673B6" w:rsidRDefault="00C973CD" w:rsidP="006A5FE6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E673B6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BANK: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0866DCC" w14:textId="77777777" w:rsidR="00C973CD" w:rsidRPr="00AD3934" w:rsidRDefault="00C973CD" w:rsidP="008F2D3F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C973CD" w:rsidRPr="00E673B6" w14:paraId="75BD576D" w14:textId="77777777" w:rsidTr="00DB6025">
        <w:trPr>
          <w:trHeight w:val="400"/>
        </w:trPr>
        <w:tc>
          <w:tcPr>
            <w:tcW w:w="2520" w:type="dxa"/>
            <w:noWrap/>
            <w:vAlign w:val="bottom"/>
          </w:tcPr>
          <w:p w14:paraId="49EE6CA5" w14:textId="77777777" w:rsidR="00C973CD" w:rsidRPr="00E673B6" w:rsidRDefault="00C973CD" w:rsidP="006A5FE6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E673B6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ACAC2D1" w14:textId="77777777" w:rsidR="00C973CD" w:rsidRPr="00AD3934" w:rsidRDefault="00C973CD" w:rsidP="008F2D3F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noWrap/>
            <w:vAlign w:val="bottom"/>
          </w:tcPr>
          <w:p w14:paraId="2FA0B3B4" w14:textId="77777777" w:rsidR="00C973CD" w:rsidRPr="00E673B6" w:rsidRDefault="00C973CD" w:rsidP="006A5FE6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E673B6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BIC: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1AC9D2" w14:textId="77777777" w:rsidR="00C973CD" w:rsidRPr="00AD3934" w:rsidRDefault="00C973CD" w:rsidP="008F2D3F">
            <w:pPr>
              <w:rPr>
                <w:rFonts w:ascii="Century Gothic" w:hAnsi="Century Gothic" w:cs="Arial"/>
                <w:color w:val="000000"/>
              </w:rPr>
            </w:pPr>
          </w:p>
        </w:tc>
      </w:tr>
    </w:tbl>
    <w:p w14:paraId="7BCFDE24" w14:textId="77777777" w:rsidR="00C973CD" w:rsidRPr="00E673B6" w:rsidRDefault="00C973CD" w:rsidP="00C973CD">
      <w:pPr>
        <w:rPr>
          <w:rFonts w:ascii="Century Gothic" w:hAnsi="Century Gothic"/>
          <w:sz w:val="12"/>
          <w:szCs w:val="22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020"/>
      </w:tblGrid>
      <w:tr w:rsidR="00C973CD" w:rsidRPr="00E673B6" w14:paraId="71A9C8D7" w14:textId="77777777" w:rsidTr="006A5FE6">
        <w:trPr>
          <w:trHeight w:val="385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089FA7E" w14:textId="77777777" w:rsidR="00C973CD" w:rsidRPr="00E673B6" w:rsidRDefault="00C973CD" w:rsidP="006A5FE6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E673B6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Anlass/Projekt: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5BB7DE" w14:textId="77777777" w:rsidR="00C973CD" w:rsidRPr="008C529D" w:rsidRDefault="00C973CD" w:rsidP="008F2D3F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C973CD" w:rsidRPr="00E673B6" w14:paraId="7F1D2CF3" w14:textId="77777777" w:rsidTr="006A5FE6">
        <w:trPr>
          <w:trHeight w:val="385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98AD06D" w14:textId="77777777" w:rsidR="00C973CD" w:rsidRPr="00E673B6" w:rsidRDefault="00C973CD" w:rsidP="006A5FE6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6AA3DC" w14:textId="77777777" w:rsidR="00C973CD" w:rsidRPr="008C529D" w:rsidRDefault="00C973CD" w:rsidP="00953790">
            <w:pPr>
              <w:rPr>
                <w:rFonts w:ascii="Century Gothic" w:hAnsi="Century Gothic" w:cs="Arial"/>
                <w:color w:val="000000"/>
              </w:rPr>
            </w:pPr>
            <w:bookmarkStart w:id="0" w:name="_GoBack"/>
            <w:bookmarkEnd w:id="0"/>
          </w:p>
        </w:tc>
      </w:tr>
      <w:tr w:rsidR="00C973CD" w:rsidRPr="00C973CD" w14:paraId="72DAC4FF" w14:textId="77777777" w:rsidTr="006A5FE6">
        <w:trPr>
          <w:trHeight w:val="386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D525433" w14:textId="77777777" w:rsidR="00C973CD" w:rsidRPr="00C973CD" w:rsidRDefault="00C973CD" w:rsidP="006A5FE6">
            <w:pPr>
              <w:jc w:val="right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74EDFC" w14:textId="77777777" w:rsidR="00C973CD" w:rsidRPr="008C529D" w:rsidRDefault="00C973CD" w:rsidP="008F2D3F">
            <w:pPr>
              <w:rPr>
                <w:rFonts w:ascii="Century Gothic" w:hAnsi="Century Gothic" w:cs="Arial"/>
                <w:color w:val="000000"/>
              </w:rPr>
            </w:pPr>
          </w:p>
        </w:tc>
      </w:tr>
    </w:tbl>
    <w:p w14:paraId="4DC44C91" w14:textId="77777777" w:rsidR="00C973CD" w:rsidRPr="00C973CD" w:rsidRDefault="00C973CD" w:rsidP="00C973CD">
      <w:pPr>
        <w:rPr>
          <w:rFonts w:ascii="Century Gothic" w:hAnsi="Century Gothic"/>
          <w:sz w:val="12"/>
          <w:szCs w:val="20"/>
        </w:rPr>
      </w:pPr>
    </w:p>
    <w:p w14:paraId="7EBA4019" w14:textId="77777777" w:rsidR="00C973CD" w:rsidRDefault="00C973CD" w:rsidP="00C973CD">
      <w:pPr>
        <w:rPr>
          <w:rFonts w:ascii="Century Gothic" w:hAnsi="Century Gothic"/>
          <w:sz w:val="16"/>
          <w:szCs w:val="20"/>
        </w:rPr>
      </w:pPr>
    </w:p>
    <w:p w14:paraId="4A39EEBA" w14:textId="77777777" w:rsidR="00BB3E15" w:rsidRPr="001307FD" w:rsidRDefault="00BB3E15" w:rsidP="00C973CD">
      <w:pPr>
        <w:rPr>
          <w:rFonts w:ascii="Century Gothic" w:hAnsi="Century Gothic"/>
          <w:sz w:val="16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20"/>
        <w:gridCol w:w="2520"/>
        <w:gridCol w:w="1620"/>
        <w:gridCol w:w="2160"/>
      </w:tblGrid>
      <w:tr w:rsidR="00C973CD" w:rsidRPr="00C973CD" w14:paraId="27B7EA0E" w14:textId="77777777" w:rsidTr="006A5FE6">
        <w:trPr>
          <w:trHeight w:val="381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B8821EC" w14:textId="77777777" w:rsidR="00C973CD" w:rsidRPr="00C973CD" w:rsidRDefault="00BB3E15" w:rsidP="006A5FE6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1</w:t>
            </w:r>
            <w:r w:rsidR="00C973CD" w:rsidRPr="00C973CD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. Reisekosten: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A3819" w14:textId="77777777" w:rsidR="00C973CD" w:rsidRPr="00C973CD" w:rsidRDefault="00C973CD" w:rsidP="001931F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973CD">
              <w:rPr>
                <w:rFonts w:ascii="Century Gothic" w:hAnsi="Century Gothic" w:cs="Arial"/>
                <w:color w:val="000000"/>
                <w:sz w:val="20"/>
                <w:szCs w:val="20"/>
              </w:rPr>
              <w:t>von: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6D6FE" w14:textId="77777777" w:rsidR="00C973CD" w:rsidRPr="00C973CD" w:rsidRDefault="00C973CD" w:rsidP="004733D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2CC27" w14:textId="77777777" w:rsidR="00C973CD" w:rsidRPr="00C973CD" w:rsidRDefault="00C973CD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14:paraId="461ED400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C973CD" w:rsidRPr="00C973CD" w14:paraId="63EFBB6B" w14:textId="77777777" w:rsidTr="001307FD">
        <w:trPr>
          <w:trHeight w:val="390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59ADDB2" w14:textId="77777777" w:rsidR="00C973CD" w:rsidRPr="00C973CD" w:rsidRDefault="00C973CD" w:rsidP="006A5FE6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7E1DD" w14:textId="77777777" w:rsidR="00C973CD" w:rsidRPr="00C973CD" w:rsidRDefault="00C973CD" w:rsidP="00E673B6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973CD">
              <w:rPr>
                <w:rFonts w:ascii="Century Gothic" w:hAnsi="Century Gothic" w:cs="Arial"/>
                <w:color w:val="000000"/>
                <w:sz w:val="20"/>
                <w:szCs w:val="20"/>
              </w:rPr>
              <w:t>nach: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099DA" w14:textId="77777777" w:rsidR="00C973CD" w:rsidRPr="00C973CD" w:rsidRDefault="00C973CD" w:rsidP="004733D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B0D60" w14:textId="77777777" w:rsidR="00C973CD" w:rsidRPr="00C973CD" w:rsidRDefault="00C973CD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14:paraId="21BCD2CD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O retour</w:t>
            </w:r>
          </w:p>
        </w:tc>
      </w:tr>
    </w:tbl>
    <w:p w14:paraId="7EF5D381" w14:textId="77777777" w:rsidR="00400CB2" w:rsidRPr="001307FD" w:rsidRDefault="00400CB2" w:rsidP="00400CB2">
      <w:pPr>
        <w:rPr>
          <w:rFonts w:ascii="Century Gothic" w:hAnsi="Century Gothic"/>
          <w:sz w:val="16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060"/>
        <w:gridCol w:w="720"/>
        <w:gridCol w:w="1080"/>
        <w:gridCol w:w="360"/>
        <w:gridCol w:w="1800"/>
      </w:tblGrid>
      <w:tr w:rsidR="00400CB2" w:rsidRPr="00C973CD" w14:paraId="60BD2336" w14:textId="77777777" w:rsidTr="00F3575E">
        <w:trPr>
          <w:trHeight w:val="300"/>
        </w:trPr>
        <w:tc>
          <w:tcPr>
            <w:tcW w:w="720" w:type="dxa"/>
            <w:tcBorders>
              <w:left w:val="nil"/>
              <w:right w:val="nil"/>
            </w:tcBorders>
            <w:noWrap/>
            <w:vAlign w:val="bottom"/>
          </w:tcPr>
          <w:p w14:paraId="37C001B0" w14:textId="77777777" w:rsidR="00400CB2" w:rsidRPr="00C973CD" w:rsidRDefault="00400CB2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noWrap/>
            <w:vAlign w:val="bottom"/>
          </w:tcPr>
          <w:p w14:paraId="5C0D804C" w14:textId="77777777" w:rsidR="00400CB2" w:rsidRPr="00C973CD" w:rsidRDefault="00400CB2" w:rsidP="006A5FE6">
            <w:pPr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a</w:t>
            </w:r>
            <w:r w:rsidRPr="00C973CD">
              <w:rPr>
                <w:rFonts w:ascii="Century Gothic" w:hAnsi="Century Gothic" w:cs="Arial"/>
                <w:b/>
                <w:bCs/>
                <w:sz w:val="20"/>
                <w:szCs w:val="20"/>
              </w:rPr>
              <w:t>) PKW-Fahrt: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FFC8C4" w14:textId="77777777" w:rsidR="00400CB2" w:rsidRPr="00C973CD" w:rsidRDefault="00400CB2" w:rsidP="006A5FE6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C973CD">
              <w:rPr>
                <w:rFonts w:ascii="Century Gothic" w:hAnsi="Century Gothic" w:cs="Arial"/>
                <w:color w:val="000000"/>
                <w:sz w:val="20"/>
              </w:rPr>
              <w:t>gefahrene Kilometer: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5C2EC" w14:textId="77777777" w:rsidR="00400CB2" w:rsidRPr="00C973CD" w:rsidRDefault="00400CB2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D3A8A7" w14:textId="77777777" w:rsidR="00400CB2" w:rsidRPr="00C973CD" w:rsidRDefault="00400CB2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>á € 0,40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FA1576" w14:textId="77777777" w:rsidR="00400CB2" w:rsidRPr="00C973CD" w:rsidRDefault="00400CB2" w:rsidP="006A5FE6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B57FE7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64761" w14:textId="77777777" w:rsidR="00400CB2" w:rsidRPr="00AD3934" w:rsidRDefault="00400CB2" w:rsidP="00F3575E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  <w:tr w:rsidR="00400CB2" w:rsidRPr="00C973CD" w14:paraId="083B7665" w14:textId="77777777" w:rsidTr="00F3575E">
        <w:trPr>
          <w:trHeight w:val="300"/>
        </w:trPr>
        <w:tc>
          <w:tcPr>
            <w:tcW w:w="720" w:type="dxa"/>
            <w:tcBorders>
              <w:left w:val="nil"/>
              <w:right w:val="nil"/>
            </w:tcBorders>
            <w:noWrap/>
            <w:vAlign w:val="bottom"/>
          </w:tcPr>
          <w:p w14:paraId="52FCB9B0" w14:textId="77777777" w:rsidR="00400CB2" w:rsidRPr="00C973CD" w:rsidRDefault="00400CB2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noWrap/>
            <w:vAlign w:val="bottom"/>
          </w:tcPr>
          <w:p w14:paraId="446C846E" w14:textId="77777777" w:rsidR="00400CB2" w:rsidRPr="00400CB2" w:rsidRDefault="00400CB2" w:rsidP="006A5FE6">
            <w:pPr>
              <w:rPr>
                <w:rFonts w:ascii="Century Gothic" w:hAnsi="Century Gothic" w:cs="Arial"/>
                <w:sz w:val="16"/>
                <w:szCs w:val="20"/>
              </w:rPr>
            </w:pPr>
            <w:r>
              <w:rPr>
                <w:rFonts w:ascii="Century Gothic" w:hAnsi="Century Gothic" w:cs="Arial"/>
                <w:sz w:val="16"/>
                <w:szCs w:val="20"/>
              </w:rPr>
              <w:t>(Ausdruck Routen-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215498" w14:textId="77777777" w:rsidR="00400CB2" w:rsidRPr="00C973CD" w:rsidRDefault="00400CB2" w:rsidP="006A5FE6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C973CD">
              <w:rPr>
                <w:rFonts w:ascii="Century Gothic" w:hAnsi="Century Gothic" w:cs="Arial"/>
                <w:color w:val="000000"/>
                <w:sz w:val="20"/>
              </w:rPr>
              <w:t>mitgefahrene Kilometer: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6FC86" w14:textId="77777777" w:rsidR="00400CB2" w:rsidRPr="00C973CD" w:rsidRDefault="00400CB2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026816" w14:textId="77777777" w:rsidR="00400CB2" w:rsidRPr="00C973CD" w:rsidRDefault="00400CB2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C973CD">
              <w:rPr>
                <w:rFonts w:ascii="Century Gothic" w:hAnsi="Century Gothic" w:cs="Arial"/>
                <w:color w:val="000000"/>
                <w:sz w:val="20"/>
              </w:rPr>
              <w:t>á € 0,05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5FF1CD" w14:textId="77777777" w:rsidR="00400CB2" w:rsidRPr="00C973CD" w:rsidRDefault="00400CB2" w:rsidP="006A5FE6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B57FE7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€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C2F32" w14:textId="77777777" w:rsidR="00400CB2" w:rsidRPr="00AD3934" w:rsidRDefault="00400CB2" w:rsidP="00F3575E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  <w:tr w:rsidR="00400CB2" w:rsidRPr="00C973CD" w14:paraId="563A7399" w14:textId="77777777" w:rsidTr="006A5FE6">
        <w:trPr>
          <w:trHeight w:val="300"/>
        </w:trPr>
        <w:tc>
          <w:tcPr>
            <w:tcW w:w="720" w:type="dxa"/>
            <w:tcBorders>
              <w:left w:val="nil"/>
              <w:right w:val="nil"/>
            </w:tcBorders>
            <w:noWrap/>
            <w:vAlign w:val="bottom"/>
          </w:tcPr>
          <w:p w14:paraId="6C39C360" w14:textId="77777777" w:rsidR="00400CB2" w:rsidRPr="00C973CD" w:rsidRDefault="00400CB2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noWrap/>
            <w:vAlign w:val="bottom"/>
          </w:tcPr>
          <w:p w14:paraId="7F092D09" w14:textId="77777777" w:rsidR="00400CB2" w:rsidRPr="00C973CD" w:rsidRDefault="00400CB2" w:rsidP="006A5FE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00CB2">
              <w:rPr>
                <w:rFonts w:ascii="Century Gothic" w:hAnsi="Century Gothic" w:cs="Arial"/>
                <w:sz w:val="16"/>
                <w:szCs w:val="20"/>
              </w:rPr>
              <w:t>planer beilegen)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11B984" w14:textId="77777777" w:rsidR="00400CB2" w:rsidRPr="00C973CD" w:rsidRDefault="00400CB2" w:rsidP="006A5FE6">
            <w:pPr>
              <w:rPr>
                <w:rFonts w:ascii="Century Gothic" w:hAnsi="Century Gothic" w:cs="Arial"/>
                <w:color w:val="000000"/>
                <w:sz w:val="18"/>
              </w:rPr>
            </w:pPr>
            <w:r w:rsidRPr="00AD4AA8">
              <w:rPr>
                <w:rFonts w:ascii="Century Gothic" w:hAnsi="Century Gothic" w:cs="Arial"/>
                <w:color w:val="000000"/>
                <w:sz w:val="20"/>
              </w:rPr>
              <w:t>mitgefahrene Person: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6D18D" w14:textId="77777777" w:rsidR="00400CB2" w:rsidRPr="00C973CD" w:rsidRDefault="00400CB2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A1C47A" w14:textId="77777777" w:rsidR="00400CB2" w:rsidRPr="00C973CD" w:rsidRDefault="00400CB2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9FB1CEA" w14:textId="77777777" w:rsidR="00400CB2" w:rsidRPr="00C973CD" w:rsidRDefault="00400CB2" w:rsidP="006A5FE6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14:paraId="21911760" w14:textId="77777777" w:rsidR="00400CB2" w:rsidRPr="00953790" w:rsidRDefault="00400CB2" w:rsidP="006A5FE6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</w:tbl>
    <w:p w14:paraId="1B71977D" w14:textId="77777777" w:rsidR="00C973CD" w:rsidRPr="001307FD" w:rsidRDefault="00C973CD" w:rsidP="00C973CD">
      <w:pPr>
        <w:rPr>
          <w:rFonts w:ascii="Century Gothic" w:hAnsi="Century Gothic"/>
          <w:sz w:val="16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2340"/>
        <w:gridCol w:w="2520"/>
        <w:gridCol w:w="360"/>
        <w:gridCol w:w="1800"/>
      </w:tblGrid>
      <w:tr w:rsidR="00C973CD" w:rsidRPr="00C973CD" w14:paraId="2EE17AA5" w14:textId="77777777" w:rsidTr="00F3575E">
        <w:trPr>
          <w:trHeight w:val="274"/>
        </w:trPr>
        <w:tc>
          <w:tcPr>
            <w:tcW w:w="720" w:type="dxa"/>
            <w:tcBorders>
              <w:left w:val="nil"/>
              <w:right w:val="nil"/>
            </w:tcBorders>
            <w:noWrap/>
            <w:vAlign w:val="bottom"/>
          </w:tcPr>
          <w:p w14:paraId="6FCD6741" w14:textId="77777777" w:rsidR="00C973CD" w:rsidRPr="00C973CD" w:rsidRDefault="00C973CD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noWrap/>
            <w:vAlign w:val="bottom"/>
          </w:tcPr>
          <w:p w14:paraId="35FF2871" w14:textId="77777777" w:rsidR="00C973CD" w:rsidRPr="00C973CD" w:rsidRDefault="00400CB2" w:rsidP="006A5FE6">
            <w:pPr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b</w:t>
            </w:r>
            <w:r w:rsidR="00C973CD" w:rsidRPr="00C973CD">
              <w:rPr>
                <w:rFonts w:ascii="Century Gothic" w:hAnsi="Century Gothic" w:cs="Arial"/>
                <w:b/>
                <w:bCs/>
                <w:sz w:val="20"/>
                <w:szCs w:val="20"/>
              </w:rPr>
              <w:t>) Bahnfahrt: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BF4C66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C973CD">
              <w:rPr>
                <w:rFonts w:ascii="Century Gothic" w:hAnsi="Century Gothic" w:cs="Arial"/>
                <w:sz w:val="20"/>
                <w:szCs w:val="20"/>
              </w:rPr>
              <w:t>Kosten Bahnfahrt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E29442" w14:textId="77777777" w:rsidR="00C973CD" w:rsidRPr="00C973CD" w:rsidRDefault="00C973CD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C973CD">
              <w:rPr>
                <w:rFonts w:ascii="Century Gothic" w:hAnsi="Century Gothic" w:cs="Arial"/>
                <w:color w:val="000000"/>
                <w:sz w:val="20"/>
              </w:rPr>
              <w:t>lt. beiliegendem Beleg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5E9272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B57FE7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2523F6" w14:textId="77777777" w:rsidR="00C973CD" w:rsidRPr="00AD3934" w:rsidRDefault="00C973CD" w:rsidP="00F3575E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</w:tbl>
    <w:p w14:paraId="1B2AE376" w14:textId="77777777" w:rsidR="00C973CD" w:rsidRPr="001307FD" w:rsidRDefault="00C973CD" w:rsidP="00C973CD">
      <w:pPr>
        <w:rPr>
          <w:rFonts w:ascii="Century Gothic" w:hAnsi="Century Gothic"/>
          <w:sz w:val="16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720"/>
        <w:gridCol w:w="540"/>
        <w:gridCol w:w="1080"/>
        <w:gridCol w:w="540"/>
        <w:gridCol w:w="1980"/>
        <w:gridCol w:w="360"/>
        <w:gridCol w:w="1800"/>
      </w:tblGrid>
      <w:tr w:rsidR="00C973CD" w:rsidRPr="00C973CD" w14:paraId="5D2E3379" w14:textId="77777777" w:rsidTr="00B20AEE">
        <w:trPr>
          <w:trHeight w:val="390"/>
        </w:trPr>
        <w:tc>
          <w:tcPr>
            <w:tcW w:w="162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764DF56" w14:textId="77777777" w:rsidR="00C973CD" w:rsidRPr="00C973CD" w:rsidRDefault="00BB3E15" w:rsidP="006A5FE6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2</w:t>
            </w:r>
            <w:r w:rsidR="00C973CD" w:rsidRPr="00C973CD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. Taggeld: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noWrap/>
          </w:tcPr>
          <w:p w14:paraId="53D8CC4B" w14:textId="77777777" w:rsidR="00C973CD" w:rsidRPr="00C973CD" w:rsidRDefault="00C973CD" w:rsidP="006A5FE6">
            <w:pPr>
              <w:rPr>
                <w:rFonts w:ascii="Century Gothic" w:hAnsi="Century Gothic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224239" w14:textId="77777777" w:rsidR="00C973CD" w:rsidRPr="00B20AEE" w:rsidRDefault="00C973CD" w:rsidP="00B20AEE">
            <w:pPr>
              <w:jc w:val="right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534A8B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C973CD">
              <w:rPr>
                <w:rFonts w:ascii="Century Gothic" w:hAnsi="Century Gothic" w:cs="Arial"/>
                <w:sz w:val="20"/>
              </w:rPr>
              <w:t>Tag/e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5F7510" w14:textId="77777777" w:rsidR="00C973CD" w:rsidRPr="00C973CD" w:rsidRDefault="00C973CD" w:rsidP="006A5FE6">
            <w:pPr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C973CD">
              <w:rPr>
                <w:rFonts w:ascii="Century Gothic" w:hAnsi="Century Gothic" w:cs="Arial"/>
                <w:color w:val="000000"/>
                <w:sz w:val="20"/>
              </w:rPr>
              <w:t>á € 30,00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1AB3FE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B57FE7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77CE33" w14:textId="77777777" w:rsidR="00C973CD" w:rsidRPr="00AD3934" w:rsidRDefault="00C973CD" w:rsidP="00F3575E">
            <w:pPr>
              <w:jc w:val="right"/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  <w:tr w:rsidR="00C973CD" w:rsidRPr="00953790" w14:paraId="1626219F" w14:textId="77777777" w:rsidTr="001307FD">
        <w:trPr>
          <w:gridAfter w:val="2"/>
          <w:wAfter w:w="2160" w:type="dxa"/>
          <w:trHeight w:val="390"/>
        </w:trPr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50798498" w14:textId="77777777" w:rsidR="00C973CD" w:rsidRPr="00C973CD" w:rsidRDefault="00C973CD" w:rsidP="006A5FE6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09AAD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973CD">
              <w:rPr>
                <w:rFonts w:ascii="Century Gothic" w:hAnsi="Century Gothic" w:cs="Arial"/>
                <w:color w:val="000000"/>
                <w:sz w:val="20"/>
                <w:szCs w:val="20"/>
              </w:rPr>
              <w:t>von: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AC86C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7AE74" w14:textId="77777777" w:rsidR="00C973CD" w:rsidRPr="00C973CD" w:rsidRDefault="00C973CD" w:rsidP="001307FD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973CD">
              <w:rPr>
                <w:rFonts w:ascii="Century Gothic" w:hAnsi="Century Gothic" w:cs="Arial"/>
                <w:color w:val="000000"/>
                <w:sz w:val="20"/>
                <w:szCs w:val="20"/>
              </w:rPr>
              <w:t>bis: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C5C1A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4FE491E0" w14:textId="77777777" w:rsidR="00C973CD" w:rsidRPr="001307FD" w:rsidRDefault="00C973CD" w:rsidP="00C973CD">
      <w:pPr>
        <w:rPr>
          <w:rFonts w:ascii="Century Gothic" w:hAnsi="Century Gothic"/>
          <w:sz w:val="16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060"/>
        <w:gridCol w:w="720"/>
        <w:gridCol w:w="1080"/>
        <w:gridCol w:w="360"/>
        <w:gridCol w:w="1800"/>
      </w:tblGrid>
      <w:tr w:rsidR="00C973CD" w:rsidRPr="00C973CD" w14:paraId="2D22C97E" w14:textId="77777777" w:rsidTr="001307FD">
        <w:trPr>
          <w:cantSplit/>
          <w:trHeight w:val="390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EBD124C" w14:textId="77777777" w:rsidR="00C973CD" w:rsidRPr="00C973CD" w:rsidRDefault="00BB3E15" w:rsidP="006A5FE6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3</w:t>
            </w:r>
            <w:r w:rsidR="00C973CD" w:rsidRPr="00C973CD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. Nächtigungskosten: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73B1DF" w14:textId="77777777" w:rsidR="00C973CD" w:rsidRPr="00C973CD" w:rsidRDefault="00C973CD" w:rsidP="001931F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C973CD">
              <w:rPr>
                <w:rFonts w:ascii="Century Gothic" w:hAnsi="Century Gothic" w:cs="Arial"/>
                <w:color w:val="000000"/>
                <w:sz w:val="20"/>
              </w:rPr>
              <w:t>lt. beiliegendem Beleg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7B7DB3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91ECA7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30BE72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B57FE7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071E50" w14:textId="77777777" w:rsidR="00C973CD" w:rsidRPr="00AD3934" w:rsidRDefault="00C973CD" w:rsidP="008F2D3F">
            <w:pPr>
              <w:jc w:val="right"/>
              <w:rPr>
                <w:rFonts w:ascii="Century Gothic" w:hAnsi="Century Gothic" w:cs="Arial"/>
                <w:b/>
                <w:color w:val="000000"/>
              </w:rPr>
            </w:pPr>
          </w:p>
        </w:tc>
      </w:tr>
    </w:tbl>
    <w:p w14:paraId="2A98A5F1" w14:textId="77777777" w:rsidR="00C973CD" w:rsidRPr="001307FD" w:rsidRDefault="00C973CD" w:rsidP="00C973CD">
      <w:pPr>
        <w:rPr>
          <w:rFonts w:ascii="Century Gothic" w:hAnsi="Century Gothic"/>
          <w:sz w:val="16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060"/>
        <w:gridCol w:w="720"/>
        <w:gridCol w:w="1080"/>
        <w:gridCol w:w="360"/>
        <w:gridCol w:w="1800"/>
      </w:tblGrid>
      <w:tr w:rsidR="00C973CD" w:rsidRPr="00C973CD" w14:paraId="0D9BF4AA" w14:textId="77777777" w:rsidTr="001307FD">
        <w:trPr>
          <w:cantSplit/>
          <w:trHeight w:val="390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D22C6BF" w14:textId="77777777" w:rsidR="00C973CD" w:rsidRPr="00C973CD" w:rsidRDefault="00BB3E15" w:rsidP="006A5FE6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4</w:t>
            </w:r>
            <w:r w:rsidR="00C973CD" w:rsidRPr="00C973CD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. Sonstige Kosten: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2F7010" w14:textId="77777777" w:rsidR="00C973CD" w:rsidRPr="00C973CD" w:rsidRDefault="00C973CD" w:rsidP="001931F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C973CD">
              <w:rPr>
                <w:rFonts w:ascii="Century Gothic" w:hAnsi="Century Gothic" w:cs="Arial"/>
                <w:color w:val="000000"/>
                <w:sz w:val="20"/>
              </w:rPr>
              <w:t>lt. beiliegendem Beleg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EB1E7C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FD3A83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A87AA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B57FE7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F33097" w14:textId="77777777" w:rsidR="00C973CD" w:rsidRPr="00953790" w:rsidRDefault="00C973CD" w:rsidP="008F2D3F">
            <w:pPr>
              <w:jc w:val="right"/>
              <w:rPr>
                <w:rFonts w:ascii="Century Gothic" w:hAnsi="Century Gothic" w:cs="Arial"/>
                <w:b/>
                <w:color w:val="000000"/>
              </w:rPr>
            </w:pPr>
          </w:p>
        </w:tc>
      </w:tr>
    </w:tbl>
    <w:p w14:paraId="3305CF23" w14:textId="77777777" w:rsidR="00C973CD" w:rsidRPr="001307FD" w:rsidRDefault="00C973CD" w:rsidP="00C973CD">
      <w:pPr>
        <w:rPr>
          <w:rFonts w:ascii="Century Gothic" w:hAnsi="Century Gothic"/>
          <w:sz w:val="16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080"/>
        <w:gridCol w:w="1620"/>
        <w:gridCol w:w="1980"/>
        <w:gridCol w:w="360"/>
        <w:gridCol w:w="1800"/>
      </w:tblGrid>
      <w:tr w:rsidR="00C973CD" w:rsidRPr="00C973CD" w14:paraId="3B119047" w14:textId="77777777" w:rsidTr="006A5FE6">
        <w:trPr>
          <w:trHeight w:val="47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E84018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EF8C0B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DC6C18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2BC1D0" w14:textId="77777777" w:rsidR="00C973CD" w:rsidRPr="00C973CD" w:rsidRDefault="00C973CD" w:rsidP="006A5FE6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68B73462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307FD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GESAMT</w:t>
            </w:r>
          </w:p>
        </w:tc>
        <w:tc>
          <w:tcPr>
            <w:tcW w:w="36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57617C0D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B57FE7">
              <w:rPr>
                <w:rFonts w:ascii="Century Gothic" w:hAnsi="Century Gothic" w:cs="Arial"/>
                <w:b/>
                <w:bCs/>
                <w:color w:val="000000"/>
                <w:sz w:val="22"/>
              </w:rPr>
              <w:t>€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51E0E081" w14:textId="77777777" w:rsidR="00C973CD" w:rsidRPr="00AD3934" w:rsidRDefault="00C973CD" w:rsidP="008F2D3F">
            <w:pPr>
              <w:jc w:val="right"/>
              <w:rPr>
                <w:rFonts w:ascii="Century Gothic" w:hAnsi="Century Gothic" w:cs="Arial"/>
                <w:b/>
                <w:color w:val="000000"/>
              </w:rPr>
            </w:pPr>
          </w:p>
        </w:tc>
      </w:tr>
    </w:tbl>
    <w:p w14:paraId="2BD8BE59" w14:textId="77777777" w:rsidR="00C973CD" w:rsidRPr="001307FD" w:rsidRDefault="00C973CD" w:rsidP="00C973CD">
      <w:pPr>
        <w:rPr>
          <w:rFonts w:ascii="Century Gothic" w:hAnsi="Century Gothic"/>
          <w:sz w:val="16"/>
          <w:szCs w:val="20"/>
        </w:rPr>
      </w:pPr>
    </w:p>
    <w:p w14:paraId="350B2BE8" w14:textId="77777777" w:rsidR="00C973CD" w:rsidRPr="001307FD" w:rsidRDefault="00C973CD" w:rsidP="00C973CD">
      <w:pPr>
        <w:rPr>
          <w:rFonts w:ascii="Century Gothic" w:hAnsi="Century Gothic"/>
          <w:sz w:val="16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1860"/>
        <w:gridCol w:w="461"/>
        <w:gridCol w:w="554"/>
        <w:gridCol w:w="185"/>
        <w:gridCol w:w="3643"/>
        <w:gridCol w:w="1172"/>
        <w:gridCol w:w="540"/>
        <w:gridCol w:w="585"/>
      </w:tblGrid>
      <w:tr w:rsidR="00C973CD" w:rsidRPr="00C973CD" w14:paraId="4BC1673E" w14:textId="77777777" w:rsidTr="001307FD">
        <w:trPr>
          <w:trHeight w:val="152"/>
        </w:trPr>
        <w:tc>
          <w:tcPr>
            <w:tcW w:w="360" w:type="dxa"/>
            <w:tcBorders>
              <w:right w:val="single" w:sz="4" w:space="0" w:color="auto"/>
            </w:tcBorders>
            <w:noWrap/>
          </w:tcPr>
          <w:p w14:paraId="08A03961" w14:textId="77777777" w:rsidR="00C973CD" w:rsidRPr="00C973CD" w:rsidRDefault="00C973CD" w:rsidP="006A5F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E667" w14:textId="77777777" w:rsidR="00C973CD" w:rsidRPr="00C973CD" w:rsidRDefault="00C973CD" w:rsidP="006A5F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14:paraId="1424BEAF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C973CD">
              <w:rPr>
                <w:rFonts w:ascii="Century Gothic" w:hAnsi="Century Gothic" w:cs="Arial"/>
                <w:color w:val="000000"/>
                <w:sz w:val="16"/>
                <w:szCs w:val="16"/>
              </w:rPr>
              <w:t>Betrag in bar erhalten</w:t>
            </w:r>
          </w:p>
        </w:tc>
        <w:tc>
          <w:tcPr>
            <w:tcW w:w="461" w:type="dxa"/>
          </w:tcPr>
          <w:p w14:paraId="60B3FB11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14:paraId="73B39D8E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03D62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</w:tcPr>
          <w:p w14:paraId="202FA88D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C973CD">
              <w:rPr>
                <w:rFonts w:ascii="Century Gothic" w:hAnsi="Century Gothic" w:cs="Arial"/>
                <w:color w:val="000000"/>
                <w:sz w:val="16"/>
                <w:szCs w:val="16"/>
              </w:rPr>
              <w:t>Betrag bitte auf mein Konto überweisen</w:t>
            </w:r>
          </w:p>
        </w:tc>
        <w:tc>
          <w:tcPr>
            <w:tcW w:w="1172" w:type="dxa"/>
            <w:noWrap/>
          </w:tcPr>
          <w:p w14:paraId="5F61FBCB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</w:tcPr>
          <w:p w14:paraId="4D057B07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noWrap/>
          </w:tcPr>
          <w:p w14:paraId="664DA50A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</w:tbl>
    <w:p w14:paraId="55A2A3F7" w14:textId="77777777" w:rsidR="00C973CD" w:rsidRPr="001307FD" w:rsidRDefault="00C973CD" w:rsidP="00C973CD">
      <w:pPr>
        <w:rPr>
          <w:rFonts w:ascii="Century Gothic" w:hAnsi="Century Gothic"/>
          <w:sz w:val="16"/>
          <w:szCs w:val="20"/>
        </w:rPr>
      </w:pPr>
    </w:p>
    <w:tbl>
      <w:tblPr>
        <w:tblW w:w="95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920"/>
      </w:tblGrid>
      <w:tr w:rsidR="00C973CD" w:rsidRPr="00C973CD" w14:paraId="12FBD82E" w14:textId="77777777" w:rsidTr="006A5FE6">
        <w:trPr>
          <w:cantSplit/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7930E4" w14:textId="77777777" w:rsidR="00C973CD" w:rsidRPr="00C973CD" w:rsidRDefault="00C973CD" w:rsidP="006A5FE6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C973CD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Anmerkung:</w:t>
            </w:r>
          </w:p>
        </w:tc>
        <w:tc>
          <w:tcPr>
            <w:tcW w:w="7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5585D3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C973CD">
              <w:rPr>
                <w:rFonts w:ascii="Century Gothic" w:hAnsi="Century Gothic" w:cs="Arial"/>
                <w:color w:val="000000"/>
                <w:sz w:val="18"/>
                <w:szCs w:val="18"/>
              </w:rPr>
              <w:t>Ich nehme ausdrücklich zur Kenntnis, dass die sich aus dieser Abrechnung allfällig ergebenden steuerlichen und/oder abgabenrechtlichen Konsequenzen ausschließlich von mir zu tragen sind.</w:t>
            </w:r>
          </w:p>
        </w:tc>
      </w:tr>
      <w:tr w:rsidR="00C973CD" w:rsidRPr="00C973CD" w14:paraId="6BCA02CD" w14:textId="77777777" w:rsidTr="006A5FE6">
        <w:trPr>
          <w:cantSplit/>
          <w:trHeight w:val="6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A11F18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2D95F" w14:textId="77777777" w:rsidR="00C973CD" w:rsidRPr="00C973CD" w:rsidRDefault="00C973CD" w:rsidP="006A5FE6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</w:tbl>
    <w:p w14:paraId="3FDA64E3" w14:textId="77777777" w:rsidR="00C973CD" w:rsidRPr="00C973CD" w:rsidRDefault="00C973CD" w:rsidP="00C973CD">
      <w:pPr>
        <w:rPr>
          <w:rFonts w:ascii="Century Gothic" w:hAnsi="Century Gothic"/>
          <w:sz w:val="16"/>
          <w:szCs w:val="20"/>
        </w:rPr>
      </w:pPr>
    </w:p>
    <w:p w14:paraId="385D4064" w14:textId="77777777" w:rsidR="00C973CD" w:rsidRDefault="00C973CD" w:rsidP="00C973CD">
      <w:pPr>
        <w:rPr>
          <w:rFonts w:ascii="Century Gothic" w:hAnsi="Century Gothic"/>
          <w:sz w:val="20"/>
          <w:szCs w:val="20"/>
        </w:rPr>
      </w:pPr>
    </w:p>
    <w:p w14:paraId="6C7C13B1" w14:textId="77777777" w:rsidR="00BB3E15" w:rsidRPr="00C973CD" w:rsidRDefault="00BB3E15" w:rsidP="00C973CD">
      <w:pPr>
        <w:rPr>
          <w:rFonts w:ascii="Century Gothic" w:hAnsi="Century Gothic"/>
          <w:sz w:val="20"/>
          <w:szCs w:val="20"/>
        </w:rPr>
      </w:pPr>
    </w:p>
    <w:p w14:paraId="6F0C658F" w14:textId="77777777" w:rsidR="00C973CD" w:rsidRPr="00C973CD" w:rsidRDefault="0008249B" w:rsidP="0008249B">
      <w:pPr>
        <w:tabs>
          <w:tab w:val="left" w:pos="49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900"/>
        <w:gridCol w:w="4680"/>
      </w:tblGrid>
      <w:tr w:rsidR="00C973CD" w:rsidRPr="00C973CD" w14:paraId="052228FF" w14:textId="77777777" w:rsidTr="006A5FE6">
        <w:tc>
          <w:tcPr>
            <w:tcW w:w="4030" w:type="dxa"/>
            <w:tcBorders>
              <w:top w:val="single" w:sz="4" w:space="0" w:color="auto"/>
            </w:tcBorders>
            <w:vAlign w:val="bottom"/>
          </w:tcPr>
          <w:p w14:paraId="49A10D51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</w:rPr>
            </w:pPr>
            <w:r w:rsidRPr="00C973CD">
              <w:rPr>
                <w:rFonts w:ascii="Century Gothic" w:hAnsi="Century Gothic" w:cs="Arial"/>
                <w:sz w:val="22"/>
              </w:rPr>
              <w:t>geprüft</w:t>
            </w:r>
          </w:p>
        </w:tc>
        <w:tc>
          <w:tcPr>
            <w:tcW w:w="900" w:type="dxa"/>
            <w:vAlign w:val="bottom"/>
          </w:tcPr>
          <w:p w14:paraId="4288CBB2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14:paraId="14FB3B64" w14:textId="77777777" w:rsidR="00C973CD" w:rsidRPr="00C973CD" w:rsidRDefault="00C973CD" w:rsidP="006A5FE6">
            <w:pPr>
              <w:jc w:val="center"/>
              <w:rPr>
                <w:rFonts w:ascii="Century Gothic" w:hAnsi="Century Gothic" w:cs="Arial"/>
              </w:rPr>
            </w:pPr>
            <w:r w:rsidRPr="00C973CD">
              <w:rPr>
                <w:rFonts w:ascii="Century Gothic" w:hAnsi="Century Gothic" w:cs="Arial"/>
                <w:sz w:val="22"/>
              </w:rPr>
              <w:t>Datum / Unterschrift des Rechnungslegers</w:t>
            </w:r>
          </w:p>
        </w:tc>
      </w:tr>
    </w:tbl>
    <w:p w14:paraId="0A8B84EC" w14:textId="77777777" w:rsidR="00C973CD" w:rsidRPr="00C973CD" w:rsidRDefault="00953790" w:rsidP="00544ED8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10"/>
          <w:szCs w:val="10"/>
        </w:rPr>
        <w:drawing>
          <wp:anchor distT="0" distB="0" distL="114300" distR="114300" simplePos="0" relativeHeight="251662336" behindDoc="1" locked="0" layoutInCell="1" allowOverlap="1" wp14:anchorId="643D6133" wp14:editId="21C6C110">
            <wp:simplePos x="0" y="0"/>
            <wp:positionH relativeFrom="column">
              <wp:posOffset>3576320</wp:posOffset>
            </wp:positionH>
            <wp:positionV relativeFrom="paragraph">
              <wp:posOffset>116205</wp:posOffset>
            </wp:positionV>
            <wp:extent cx="2305050" cy="1009650"/>
            <wp:effectExtent l="0" t="0" r="0" b="0"/>
            <wp:wrapTight wrapText="bothSides">
              <wp:wrapPolygon edited="0">
                <wp:start x="1071" y="0"/>
                <wp:lineTo x="1250" y="18340"/>
                <wp:lineTo x="21064" y="18340"/>
                <wp:lineTo x="21243" y="0"/>
                <wp:lineTo x="1071" y="0"/>
              </wp:wrapPolygon>
            </wp:wrapTight>
            <wp:docPr id="4" name="Bild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73CD" w:rsidRPr="00C973CD" w:rsidSect="002C5937">
      <w:head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A304FEB" w14:textId="77777777" w:rsidR="00CE6ABD" w:rsidRDefault="00CE6ABD" w:rsidP="00611FD1">
      <w:r>
        <w:separator/>
      </w:r>
    </w:p>
  </w:endnote>
  <w:endnote w:type="continuationSeparator" w:id="0">
    <w:p w14:paraId="78B6E445" w14:textId="77777777" w:rsidR="00CE6ABD" w:rsidRDefault="00CE6ABD" w:rsidP="006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6CDF9" w14:textId="77777777" w:rsidR="002C5937" w:rsidRDefault="00D359F9" w:rsidP="002C5937">
    <w:pPr>
      <w:pStyle w:val="Fuzeile"/>
      <w:rPr>
        <w:b/>
        <w:sz w:val="18"/>
        <w:szCs w:val="18"/>
      </w:rPr>
    </w:pPr>
    <w:r>
      <w:rPr>
        <w:b/>
        <w:sz w:val="18"/>
        <w:szCs w:val="18"/>
      </w:rPr>
      <w:t>Österreichischer Blasmusikverband</w:t>
    </w:r>
  </w:p>
  <w:p w14:paraId="37B88B9F" w14:textId="77777777" w:rsidR="00953790" w:rsidRDefault="00953790" w:rsidP="00953790">
    <w:pPr>
      <w:pStyle w:val="Fuzeile"/>
      <w:rPr>
        <w:sz w:val="18"/>
        <w:szCs w:val="18"/>
      </w:rPr>
    </w:pPr>
    <w:r>
      <w:rPr>
        <w:sz w:val="18"/>
        <w:szCs w:val="18"/>
      </w:rPr>
      <w:t>Bundesgeschäftsstelle: Hauptplatz 10 I A-9800 Spittal/Drau</w:t>
    </w:r>
  </w:p>
  <w:p w14:paraId="3DD11526" w14:textId="77777777" w:rsidR="00953790" w:rsidRPr="0021105E" w:rsidRDefault="00AD3934" w:rsidP="00953790">
    <w:pPr>
      <w:pStyle w:val="Fuzeile"/>
      <w:rPr>
        <w:sz w:val="18"/>
        <w:szCs w:val="18"/>
        <w:lang w:val="en-US"/>
      </w:rPr>
    </w:pPr>
    <w:hyperlink r:id="rId1" w:history="1">
      <w:r w:rsidR="00953790" w:rsidRPr="0021105E">
        <w:rPr>
          <w:rStyle w:val="Link"/>
          <w:color w:val="auto"/>
          <w:sz w:val="18"/>
          <w:szCs w:val="18"/>
          <w:u w:val="none"/>
          <w:lang w:val="en-US"/>
        </w:rPr>
        <w:t>www.blasmusikjugend.at</w:t>
      </w:r>
    </w:hyperlink>
    <w:r w:rsidR="00953790" w:rsidRPr="0021105E">
      <w:rPr>
        <w:sz w:val="18"/>
        <w:szCs w:val="18"/>
        <w:lang w:val="en-US"/>
      </w:rPr>
      <w:t xml:space="preserve"> I </w:t>
    </w:r>
    <w:hyperlink r:id="rId2" w:history="1">
      <w:r w:rsidR="00953790" w:rsidRPr="0021105E">
        <w:rPr>
          <w:rStyle w:val="Link"/>
          <w:color w:val="auto"/>
          <w:sz w:val="18"/>
          <w:szCs w:val="18"/>
          <w:u w:val="none"/>
          <w:lang w:val="en-US"/>
        </w:rPr>
        <w:t>office@blasmusikjugend.at</w:t>
      </w:r>
    </w:hyperlink>
  </w:p>
  <w:p w14:paraId="19252A19" w14:textId="77777777" w:rsidR="00611FD1" w:rsidRPr="002C5937" w:rsidRDefault="00953790" w:rsidP="00953790">
    <w:pPr>
      <w:pStyle w:val="Fuzeile"/>
      <w:rPr>
        <w:sz w:val="18"/>
        <w:szCs w:val="18"/>
      </w:rPr>
    </w:pPr>
    <w:r>
      <w:rPr>
        <w:sz w:val="18"/>
        <w:szCs w:val="18"/>
      </w:rPr>
      <w:t>ZVR: 910646635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0E94CFD" w14:textId="77777777" w:rsidR="00CE6ABD" w:rsidRDefault="00CE6ABD" w:rsidP="00611FD1">
      <w:r>
        <w:separator/>
      </w:r>
    </w:p>
  </w:footnote>
  <w:footnote w:type="continuationSeparator" w:id="0">
    <w:p w14:paraId="129223D9" w14:textId="77777777" w:rsidR="00CE6ABD" w:rsidRDefault="00CE6ABD" w:rsidP="00611F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255C8" w14:textId="77777777" w:rsidR="00611FD1" w:rsidRPr="00611FD1" w:rsidRDefault="00611FD1">
    <w:pPr>
      <w:pStyle w:val="Kopfzeile"/>
    </w:pPr>
  </w:p>
  <w:p w14:paraId="7011AABA" w14:textId="77777777" w:rsidR="00611FD1" w:rsidRDefault="00611FD1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1D974" w14:textId="77777777" w:rsidR="00611FD1" w:rsidRDefault="001307FD">
    <w:pPr>
      <w:pStyle w:val="Kopfzeile"/>
    </w:pPr>
    <w:r w:rsidRPr="001307FD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6A45BED" wp14:editId="1A6789DD">
          <wp:simplePos x="0" y="0"/>
          <wp:positionH relativeFrom="column">
            <wp:posOffset>-252730</wp:posOffset>
          </wp:positionH>
          <wp:positionV relativeFrom="paragraph">
            <wp:posOffset>6985</wp:posOffset>
          </wp:positionV>
          <wp:extent cx="3238500" cy="876300"/>
          <wp:effectExtent l="1905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ÖBV_VERB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4761B7B"/>
    <w:multiLevelType w:val="hybridMultilevel"/>
    <w:tmpl w:val="E9E0DCB4"/>
    <w:lvl w:ilvl="0" w:tplc="8438C4DA">
      <w:start w:val="1"/>
      <w:numFmt w:val="bullet"/>
      <w:pStyle w:val="Auflistu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A0D"/>
    <w:rsid w:val="00014D27"/>
    <w:rsid w:val="0008249B"/>
    <w:rsid w:val="001307FD"/>
    <w:rsid w:val="00135741"/>
    <w:rsid w:val="00176CC1"/>
    <w:rsid w:val="001931F5"/>
    <w:rsid w:val="001C601F"/>
    <w:rsid w:val="001D425E"/>
    <w:rsid w:val="001D767B"/>
    <w:rsid w:val="001F5D12"/>
    <w:rsid w:val="002C5937"/>
    <w:rsid w:val="00384CDA"/>
    <w:rsid w:val="00400CB2"/>
    <w:rsid w:val="00414E60"/>
    <w:rsid w:val="004733DF"/>
    <w:rsid w:val="00497EE7"/>
    <w:rsid w:val="004A6B51"/>
    <w:rsid w:val="004C63AA"/>
    <w:rsid w:val="004D48EC"/>
    <w:rsid w:val="004D578A"/>
    <w:rsid w:val="004E0CAC"/>
    <w:rsid w:val="00544ED8"/>
    <w:rsid w:val="005A43DB"/>
    <w:rsid w:val="005D4F46"/>
    <w:rsid w:val="005F0059"/>
    <w:rsid w:val="00611FD1"/>
    <w:rsid w:val="00653ECF"/>
    <w:rsid w:val="006541B5"/>
    <w:rsid w:val="006A48EE"/>
    <w:rsid w:val="006E6171"/>
    <w:rsid w:val="00762AF8"/>
    <w:rsid w:val="007A55FE"/>
    <w:rsid w:val="007C1AE8"/>
    <w:rsid w:val="007C4815"/>
    <w:rsid w:val="0085442F"/>
    <w:rsid w:val="008654A1"/>
    <w:rsid w:val="008804CB"/>
    <w:rsid w:val="00894A15"/>
    <w:rsid w:val="008B669D"/>
    <w:rsid w:val="008C529D"/>
    <w:rsid w:val="008F2D3F"/>
    <w:rsid w:val="008F7E71"/>
    <w:rsid w:val="00953790"/>
    <w:rsid w:val="0096225D"/>
    <w:rsid w:val="00A021EC"/>
    <w:rsid w:val="00A77BD7"/>
    <w:rsid w:val="00AD3934"/>
    <w:rsid w:val="00AD4AA8"/>
    <w:rsid w:val="00B20AEE"/>
    <w:rsid w:val="00B35154"/>
    <w:rsid w:val="00B50155"/>
    <w:rsid w:val="00B57FE7"/>
    <w:rsid w:val="00B7199B"/>
    <w:rsid w:val="00BB3E15"/>
    <w:rsid w:val="00C53B40"/>
    <w:rsid w:val="00C56ED8"/>
    <w:rsid w:val="00C973CD"/>
    <w:rsid w:val="00CE6ABD"/>
    <w:rsid w:val="00CF69EC"/>
    <w:rsid w:val="00D359F9"/>
    <w:rsid w:val="00D75C0C"/>
    <w:rsid w:val="00DB6025"/>
    <w:rsid w:val="00DC3972"/>
    <w:rsid w:val="00E54BDF"/>
    <w:rsid w:val="00E673B6"/>
    <w:rsid w:val="00E85EDD"/>
    <w:rsid w:val="00EC3E9B"/>
    <w:rsid w:val="00EC7A0D"/>
    <w:rsid w:val="00F20950"/>
    <w:rsid w:val="00F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0DC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497EE7"/>
    <w:pPr>
      <w:keepNext/>
      <w:keepLines/>
      <w:spacing w:before="240" w:line="259" w:lineRule="auto"/>
      <w:outlineLvl w:val="0"/>
    </w:pPr>
    <w:rPr>
      <w:rFonts w:ascii="Century Gothic" w:eastAsiaTheme="majorEastAsia" w:hAnsi="Century Gothic" w:cstheme="majorBidi"/>
      <w:b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497EE7"/>
    <w:pPr>
      <w:keepNext/>
      <w:keepLines/>
      <w:spacing w:before="40" w:line="259" w:lineRule="auto"/>
      <w:outlineLvl w:val="1"/>
    </w:pPr>
    <w:rPr>
      <w:rFonts w:ascii="Century Gothic" w:eastAsiaTheme="majorEastAsia" w:hAnsi="Century Gothic" w:cstheme="majorBidi"/>
      <w:b/>
      <w:sz w:val="22"/>
      <w:szCs w:val="26"/>
      <w:u w:val="single"/>
      <w:lang w:val="de-AT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11FD1"/>
    <w:pPr>
      <w:tabs>
        <w:tab w:val="center" w:pos="4536"/>
        <w:tab w:val="right" w:pos="9072"/>
      </w:tabs>
    </w:pPr>
    <w:rPr>
      <w:rFonts w:ascii="Century Gothic" w:eastAsiaTheme="minorHAnsi" w:hAnsi="Century Gothic" w:cstheme="minorBidi"/>
      <w:sz w:val="22"/>
      <w:szCs w:val="22"/>
      <w:lang w:val="de-AT"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611FD1"/>
  </w:style>
  <w:style w:type="paragraph" w:styleId="Fuzeile">
    <w:name w:val="footer"/>
    <w:basedOn w:val="Standard"/>
    <w:link w:val="FuzeileZeichen"/>
    <w:uiPriority w:val="99"/>
    <w:unhideWhenUsed/>
    <w:rsid w:val="00611FD1"/>
    <w:pPr>
      <w:tabs>
        <w:tab w:val="center" w:pos="4536"/>
        <w:tab w:val="right" w:pos="9072"/>
      </w:tabs>
    </w:pPr>
    <w:rPr>
      <w:rFonts w:ascii="Century Gothic" w:eastAsiaTheme="minorHAnsi" w:hAnsi="Century Gothic" w:cstheme="minorBidi"/>
      <w:sz w:val="22"/>
      <w:szCs w:val="22"/>
      <w:lang w:val="de-AT"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611FD1"/>
  </w:style>
  <w:style w:type="character" w:styleId="Link">
    <w:name w:val="Hyperlink"/>
    <w:basedOn w:val="Absatzstandardschriftart"/>
    <w:uiPriority w:val="99"/>
    <w:unhideWhenUsed/>
    <w:rsid w:val="00611FD1"/>
    <w:rPr>
      <w:color w:val="0563C1" w:themeColor="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497EE7"/>
    <w:rPr>
      <w:rFonts w:ascii="Century Gothic" w:eastAsiaTheme="majorEastAsia" w:hAnsi="Century Gothic" w:cstheme="majorBidi"/>
      <w:b/>
      <w:sz w:val="24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497EE7"/>
    <w:rPr>
      <w:rFonts w:ascii="Century Gothic" w:eastAsiaTheme="majorEastAsia" w:hAnsi="Century Gothic" w:cstheme="majorBidi"/>
      <w:b/>
      <w:szCs w:val="26"/>
      <w:u w:val="single"/>
    </w:rPr>
  </w:style>
  <w:style w:type="paragraph" w:styleId="Listenabsatz">
    <w:name w:val="List Paragraph"/>
    <w:basedOn w:val="Standard"/>
    <w:uiPriority w:val="34"/>
    <w:rsid w:val="00497EE7"/>
    <w:pPr>
      <w:spacing w:after="160" w:line="259" w:lineRule="auto"/>
      <w:ind w:left="720"/>
      <w:contextualSpacing/>
    </w:pPr>
    <w:rPr>
      <w:rFonts w:ascii="Century Gothic" w:eastAsiaTheme="minorHAnsi" w:hAnsi="Century Gothic" w:cstheme="minorBidi"/>
      <w:sz w:val="22"/>
      <w:szCs w:val="22"/>
      <w:lang w:val="de-AT" w:eastAsia="en-US"/>
    </w:rPr>
  </w:style>
  <w:style w:type="paragraph" w:customStyle="1" w:styleId="Auflistung">
    <w:name w:val="Auflistung"/>
    <w:basedOn w:val="Listenabsatz"/>
    <w:qFormat/>
    <w:rsid w:val="00497EE7"/>
    <w:pPr>
      <w:numPr>
        <w:numId w:val="1"/>
      </w:numPr>
    </w:pPr>
  </w:style>
  <w:style w:type="paragraph" w:styleId="StandardWeb">
    <w:name w:val="Normal (Web)"/>
    <w:basedOn w:val="Standard"/>
    <w:uiPriority w:val="99"/>
    <w:semiHidden/>
    <w:unhideWhenUsed/>
    <w:rsid w:val="001307FD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F5D1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F5D12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asmusikjugend.at" TargetMode="External"/><Relationship Id="rId2" Type="http://schemas.openxmlformats.org/officeDocument/2006/relationships/hyperlink" Target="mailto:office@blasmusikjugend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AppData\Roaming\Microsoft\Templates\V&#214;BV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\Users\Karin\AppData\Roaming\Microsoft\Templates\VÖBV_Brief.dotx</Template>
  <TotalTime>0</TotalTime>
  <Pages>1</Pages>
  <Words>115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</dc:creator>
  <cp:lastModifiedBy>Franz Jungwirth</cp:lastModifiedBy>
  <cp:revision>25</cp:revision>
  <cp:lastPrinted>2017-08-08T11:45:00Z</cp:lastPrinted>
  <dcterms:created xsi:type="dcterms:W3CDTF">2017-06-13T08:39:00Z</dcterms:created>
  <dcterms:modified xsi:type="dcterms:W3CDTF">2020-03-30T22:05:00Z</dcterms:modified>
</cp:coreProperties>
</file>